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3609" w14:textId="12BBA742" w:rsidR="00EF36A5" w:rsidRPr="00C71C3A" w:rsidRDefault="007957C6" w:rsidP="000B5158">
      <w:pPr>
        <w:pStyle w:val="Title"/>
        <w:spacing w:after="0"/>
        <w:rPr>
          <w:sz w:val="40"/>
          <w:szCs w:val="14"/>
        </w:rPr>
      </w:pPr>
      <w:r w:rsidRPr="00C71C3A">
        <w:rPr>
          <w:sz w:val="40"/>
          <w:szCs w:val="14"/>
        </w:rPr>
        <w:t xml:space="preserve">Board of Directors </w:t>
      </w:r>
      <w:r w:rsidR="00554B86">
        <w:rPr>
          <w:sz w:val="40"/>
          <w:szCs w:val="14"/>
        </w:rPr>
        <w:t>SPECIAL</w:t>
      </w:r>
      <w:r w:rsidRPr="00C71C3A">
        <w:rPr>
          <w:sz w:val="40"/>
          <w:szCs w:val="14"/>
        </w:rPr>
        <w:t xml:space="preserve"> Meeting</w:t>
      </w:r>
    </w:p>
    <w:sdt>
      <w:sdtPr>
        <w:rPr>
          <w:rFonts w:ascii="Arial Narrow" w:hAnsi="Arial Narrow"/>
          <w:sz w:val="40"/>
          <w:szCs w:val="14"/>
        </w:rPr>
        <w:id w:val="515582267"/>
        <w:placeholder>
          <w:docPart w:val="03EC04C4497545B5821F31A676CD63F7"/>
        </w:placeholder>
        <w:temporary/>
        <w:showingPlcHdr/>
        <w15:appearance w15:val="hidden"/>
      </w:sdtPr>
      <w:sdtEndPr/>
      <w:sdtContent>
        <w:p w14:paraId="3D63C3C6" w14:textId="77777777" w:rsidR="00EF36A5" w:rsidRPr="00C71C3A" w:rsidRDefault="004129B7" w:rsidP="000B5158">
          <w:pPr>
            <w:pStyle w:val="Title"/>
            <w:spacing w:after="0"/>
            <w:rPr>
              <w:rFonts w:ascii="Arial Narrow" w:hAnsi="Arial Narrow"/>
              <w:sz w:val="40"/>
              <w:szCs w:val="14"/>
            </w:rPr>
          </w:pPr>
          <w:r w:rsidRPr="00C71C3A">
            <w:rPr>
              <w:rFonts w:ascii="Arial Narrow" w:hAnsi="Arial Narrow"/>
              <w:sz w:val="40"/>
              <w:szCs w:val="14"/>
            </w:rPr>
            <w:t>Agenda</w:t>
          </w:r>
        </w:p>
      </w:sdtContent>
    </w:sdt>
    <w:p w14:paraId="375A47DD" w14:textId="2B683A50" w:rsidR="00EF36A5" w:rsidRPr="00C71C3A" w:rsidRDefault="009D6C06" w:rsidP="009C72D8">
      <w:pPr>
        <w:pStyle w:val="Details"/>
        <w:spacing w:after="0"/>
        <w:rPr>
          <w:rFonts w:ascii="Arial Narrow" w:hAnsi="Arial Narrow"/>
          <w:sz w:val="24"/>
          <w:szCs w:val="18"/>
        </w:rPr>
      </w:pPr>
      <w:sdt>
        <w:sdtPr>
          <w:rPr>
            <w:rStyle w:val="Bold"/>
            <w:rFonts w:ascii="Arial Narrow" w:hAnsi="Arial Narrow"/>
            <w:sz w:val="24"/>
            <w:szCs w:val="18"/>
          </w:rPr>
          <w:id w:val="-2126385715"/>
          <w:placeholder>
            <w:docPart w:val="A6C1A5114C9D49699D0DF2F3112C4B78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C71C3A">
            <w:rPr>
              <w:rStyle w:val="Bold"/>
              <w:rFonts w:ascii="Arial Narrow" w:hAnsi="Arial Narrow"/>
              <w:sz w:val="24"/>
              <w:szCs w:val="18"/>
            </w:rPr>
            <w:t>Date:</w:t>
          </w:r>
        </w:sdtContent>
      </w:sdt>
      <w:r w:rsidR="004129B7" w:rsidRPr="00C71C3A">
        <w:rPr>
          <w:rFonts w:ascii="Arial Narrow" w:hAnsi="Arial Narrow"/>
          <w:sz w:val="24"/>
          <w:szCs w:val="18"/>
        </w:rPr>
        <w:t xml:space="preserve"> </w:t>
      </w:r>
      <w:r w:rsidR="007D44B3">
        <w:rPr>
          <w:rFonts w:ascii="Arial Narrow" w:hAnsi="Arial Narrow"/>
          <w:sz w:val="24"/>
          <w:szCs w:val="18"/>
        </w:rPr>
        <w:t>Monday, March 10, 2025</w:t>
      </w:r>
    </w:p>
    <w:p w14:paraId="1D83C753" w14:textId="054E5DC6" w:rsidR="00EF36A5" w:rsidRPr="00C71C3A" w:rsidRDefault="009D6C06" w:rsidP="009C72D8">
      <w:pPr>
        <w:pStyle w:val="Details"/>
        <w:spacing w:after="0"/>
        <w:rPr>
          <w:rFonts w:ascii="Arial Narrow" w:hAnsi="Arial Narrow"/>
          <w:sz w:val="24"/>
          <w:szCs w:val="18"/>
        </w:rPr>
      </w:pPr>
      <w:sdt>
        <w:sdtPr>
          <w:rPr>
            <w:rStyle w:val="Bold"/>
            <w:rFonts w:ascii="Arial Narrow" w:hAnsi="Arial Narrow"/>
            <w:sz w:val="24"/>
            <w:szCs w:val="18"/>
          </w:rPr>
          <w:id w:val="-318193952"/>
          <w:placeholder>
            <w:docPart w:val="F1B97AB2DB2645838F3C07DDB16300A9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4129B7" w:rsidRPr="00C71C3A">
            <w:rPr>
              <w:rStyle w:val="Bold"/>
              <w:rFonts w:ascii="Arial Narrow" w:hAnsi="Arial Narrow"/>
              <w:sz w:val="24"/>
              <w:szCs w:val="18"/>
            </w:rPr>
            <w:t>Time:</w:t>
          </w:r>
        </w:sdtContent>
      </w:sdt>
      <w:r w:rsidR="004129B7" w:rsidRPr="00C71C3A">
        <w:rPr>
          <w:rStyle w:val="Bold"/>
          <w:rFonts w:ascii="Arial Narrow" w:hAnsi="Arial Narrow"/>
          <w:sz w:val="24"/>
          <w:szCs w:val="18"/>
        </w:rPr>
        <w:t xml:space="preserve"> </w:t>
      </w:r>
      <w:r w:rsidR="007957C6" w:rsidRPr="00C71C3A">
        <w:rPr>
          <w:rFonts w:ascii="Arial Narrow" w:hAnsi="Arial Narrow"/>
          <w:sz w:val="24"/>
          <w:szCs w:val="18"/>
        </w:rPr>
        <w:t>6:00pm</w:t>
      </w:r>
    </w:p>
    <w:p w14:paraId="66429694" w14:textId="08E2B8D8" w:rsidR="00D0550B" w:rsidRPr="00C71C3A" w:rsidRDefault="007957C6" w:rsidP="006C53B1">
      <w:pPr>
        <w:spacing w:after="0" w:line="240" w:lineRule="auto"/>
        <w:rPr>
          <w:rFonts w:ascii="Arial Narrow" w:hAnsi="Arial Narrow"/>
          <w:sz w:val="22"/>
          <w:szCs w:val="18"/>
        </w:rPr>
      </w:pPr>
      <w:r w:rsidRPr="00C71C3A">
        <w:rPr>
          <w:rFonts w:ascii="Arial Narrow" w:hAnsi="Arial Narrow"/>
          <w:sz w:val="22"/>
          <w:szCs w:val="18"/>
        </w:rPr>
        <w:t xml:space="preserve">Board Members: Dan Cutler, </w:t>
      </w:r>
      <w:r w:rsidR="00AE3F7A">
        <w:rPr>
          <w:rFonts w:ascii="Arial Narrow" w:hAnsi="Arial Narrow"/>
          <w:sz w:val="22"/>
          <w:szCs w:val="18"/>
        </w:rPr>
        <w:t xml:space="preserve">Naomi </w:t>
      </w:r>
      <w:proofErr w:type="spellStart"/>
      <w:r w:rsidR="00AE3F7A">
        <w:rPr>
          <w:rFonts w:ascii="Arial Narrow" w:hAnsi="Arial Narrow"/>
          <w:sz w:val="22"/>
          <w:szCs w:val="18"/>
        </w:rPr>
        <w:t>Lathrum</w:t>
      </w:r>
      <w:proofErr w:type="spellEnd"/>
      <w:r w:rsidRPr="00C71C3A">
        <w:rPr>
          <w:rFonts w:ascii="Arial Narrow" w:hAnsi="Arial Narrow"/>
          <w:sz w:val="22"/>
          <w:szCs w:val="18"/>
        </w:rPr>
        <w:t>, Dennis Miner,</w:t>
      </w:r>
      <w:r w:rsidR="00126AEE" w:rsidRPr="00C71C3A">
        <w:rPr>
          <w:rFonts w:ascii="Arial Narrow" w:hAnsi="Arial Narrow"/>
          <w:sz w:val="22"/>
          <w:szCs w:val="18"/>
        </w:rPr>
        <w:t xml:space="preserve"> Katelyn Schuler</w:t>
      </w:r>
      <w:r w:rsidR="00AE3F7A">
        <w:rPr>
          <w:rFonts w:ascii="Arial Narrow" w:hAnsi="Arial Narrow"/>
          <w:sz w:val="22"/>
          <w:szCs w:val="18"/>
        </w:rPr>
        <w:t>, Rod Sprague</w:t>
      </w:r>
    </w:p>
    <w:p w14:paraId="6AEB3684" w14:textId="6CFD1A8A" w:rsidR="007957C6" w:rsidRPr="00C71C3A" w:rsidRDefault="007957C6" w:rsidP="006C53B1">
      <w:pPr>
        <w:spacing w:after="0" w:line="240" w:lineRule="auto"/>
        <w:rPr>
          <w:rFonts w:ascii="Arial Narrow" w:hAnsi="Arial Narrow"/>
          <w:sz w:val="22"/>
          <w:szCs w:val="18"/>
        </w:rPr>
      </w:pPr>
      <w:r w:rsidRPr="00C71C3A">
        <w:rPr>
          <w:rFonts w:ascii="Arial Narrow" w:hAnsi="Arial Narrow"/>
          <w:sz w:val="22"/>
          <w:szCs w:val="18"/>
        </w:rPr>
        <w:t xml:space="preserve">Superintendent: Joseph Beckford </w:t>
      </w:r>
    </w:p>
    <w:p w14:paraId="44F00D74" w14:textId="77777777" w:rsidR="00957417" w:rsidRPr="007957C6" w:rsidRDefault="00957417" w:rsidP="006C53B1">
      <w:pPr>
        <w:spacing w:after="0" w:line="240" w:lineRule="auto"/>
        <w:rPr>
          <w:rFonts w:ascii="Arial Narrow" w:hAnsi="Arial Narrow"/>
        </w:rPr>
      </w:pPr>
    </w:p>
    <w:tbl>
      <w:tblPr>
        <w:tblStyle w:val="ListTable3"/>
        <w:tblW w:w="5000" w:type="pct"/>
        <w:tblLayout w:type="fixed"/>
        <w:tblLook w:val="0620" w:firstRow="1" w:lastRow="0" w:firstColumn="0" w:lastColumn="0" w:noHBand="1" w:noVBand="1"/>
        <w:tblDescription w:val="Agenda items table"/>
      </w:tblPr>
      <w:tblGrid>
        <w:gridCol w:w="830"/>
        <w:gridCol w:w="8512"/>
        <w:gridCol w:w="1448"/>
      </w:tblGrid>
      <w:tr w:rsidR="007957C6" w:rsidRPr="00F85EDE" w14:paraId="34FDC03B" w14:textId="77777777" w:rsidTr="00AC3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830" w:type="dxa"/>
          </w:tcPr>
          <w:p w14:paraId="3E8C090A" w14:textId="77777777" w:rsidR="007957C6" w:rsidRPr="00F85EDE" w:rsidRDefault="007957C6" w:rsidP="00D0550B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sdt>
            <w:sdtPr>
              <w:rPr>
                <w:rFonts w:ascii="Arial Narrow" w:hAnsi="Arial Narrow"/>
                <w:szCs w:val="24"/>
              </w:rPr>
              <w:alias w:val="Item:"/>
              <w:tag w:val="Item:"/>
              <w:id w:val="614954302"/>
              <w:placeholder>
                <w:docPart w:val="D0DC6D1C3333434EAAAD801BC65AB05F"/>
              </w:placeholder>
              <w:temporary/>
              <w:showingPlcHdr/>
              <w15:appearance w15:val="hidden"/>
            </w:sdtPr>
            <w:sdtEndPr/>
            <w:sdtContent>
              <w:p w14:paraId="68651F05" w14:textId="3834040C" w:rsidR="007957C6" w:rsidRPr="00F85EDE" w:rsidRDefault="007957C6" w:rsidP="00D0550B">
                <w:pPr>
                  <w:jc w:val="center"/>
                  <w:rPr>
                    <w:rFonts w:ascii="Arial Narrow" w:hAnsi="Arial Narrow"/>
                    <w:szCs w:val="24"/>
                  </w:rPr>
                </w:pPr>
                <w:r w:rsidRPr="00F85EDE">
                  <w:rPr>
                    <w:rFonts w:ascii="Arial Narrow" w:hAnsi="Arial Narrow"/>
                    <w:szCs w:val="24"/>
                  </w:rPr>
                  <w:t>Item</w:t>
                </w:r>
              </w:p>
            </w:sdtContent>
          </w:sdt>
        </w:tc>
        <w:tc>
          <w:tcPr>
            <w:tcW w:w="1448" w:type="dxa"/>
          </w:tcPr>
          <w:p w14:paraId="0A63E2BA" w14:textId="40230E95" w:rsidR="007957C6" w:rsidRPr="00F85EDE" w:rsidRDefault="007957C6" w:rsidP="00D0550B">
            <w:pPr>
              <w:jc w:val="center"/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>Info/Action</w:t>
            </w:r>
          </w:p>
        </w:tc>
      </w:tr>
      <w:tr w:rsidR="007957C6" w:rsidRPr="00F85EDE" w14:paraId="5C65C7F5" w14:textId="77777777" w:rsidTr="007D44B3">
        <w:trPr>
          <w:trHeight w:val="1170"/>
        </w:trPr>
        <w:tc>
          <w:tcPr>
            <w:tcW w:w="830" w:type="dxa"/>
          </w:tcPr>
          <w:p w14:paraId="572C0903" w14:textId="77777777" w:rsidR="007957C6" w:rsidRDefault="007957C6" w:rsidP="00D0550B">
            <w:pPr>
              <w:rPr>
                <w:rFonts w:ascii="Arial Narrow" w:hAnsi="Arial Narrow"/>
                <w:szCs w:val="24"/>
              </w:rPr>
            </w:pPr>
          </w:p>
          <w:p w14:paraId="12A67A20" w14:textId="77777777" w:rsidR="00F5471A" w:rsidRDefault="00F5471A" w:rsidP="00D0550B">
            <w:pPr>
              <w:rPr>
                <w:rFonts w:ascii="Arial Narrow" w:hAnsi="Arial Narrow"/>
                <w:szCs w:val="24"/>
              </w:rPr>
            </w:pPr>
          </w:p>
          <w:p w14:paraId="4B12AF81" w14:textId="77777777" w:rsidR="00F5471A" w:rsidRDefault="00F5471A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  <w:p w14:paraId="473D0CF4" w14:textId="26E3D496" w:rsidR="00204337" w:rsidRPr="00F85EDE" w:rsidRDefault="00204337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8512" w:type="dxa"/>
          </w:tcPr>
          <w:p w14:paraId="442EAE26" w14:textId="77777777" w:rsidR="00F5471A" w:rsidRDefault="00F5471A" w:rsidP="00D0550B">
            <w:pPr>
              <w:rPr>
                <w:rFonts w:ascii="Arial Narrow" w:hAnsi="Arial Narrow"/>
                <w:szCs w:val="24"/>
              </w:rPr>
            </w:pPr>
          </w:p>
          <w:p w14:paraId="008FC06A" w14:textId="77777777" w:rsidR="00F5471A" w:rsidRDefault="00F5471A" w:rsidP="00D0550B">
            <w:pPr>
              <w:rPr>
                <w:rFonts w:ascii="Arial Narrow" w:hAnsi="Arial Narrow"/>
                <w:szCs w:val="24"/>
              </w:rPr>
            </w:pPr>
          </w:p>
          <w:p w14:paraId="77819D6B" w14:textId="39F72322" w:rsidR="007957C6" w:rsidRDefault="007957C6" w:rsidP="00D0550B">
            <w:pPr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>Call to order and Flag Salute</w:t>
            </w:r>
            <w:r w:rsidR="00554B86">
              <w:rPr>
                <w:rFonts w:ascii="Arial Narrow" w:hAnsi="Arial Narrow"/>
                <w:szCs w:val="24"/>
              </w:rPr>
              <w:t>: __________________</w:t>
            </w:r>
          </w:p>
          <w:p w14:paraId="58212B4E" w14:textId="2BBA8022" w:rsidR="00063634" w:rsidRPr="00F85EDE" w:rsidRDefault="00063634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color w:val="auto"/>
                <w:szCs w:val="24"/>
              </w:rPr>
              <w:t xml:space="preserve">Roll Call: DC: </w:t>
            </w:r>
            <w:r w:rsidR="00204337">
              <w:rPr>
                <w:rFonts w:ascii="Arial Narrow" w:hAnsi="Arial Narrow"/>
                <w:color w:val="auto"/>
                <w:szCs w:val="24"/>
              </w:rPr>
              <w:t>_</w:t>
            </w:r>
            <w:r>
              <w:rPr>
                <w:rFonts w:ascii="Arial Narrow" w:hAnsi="Arial Narrow"/>
                <w:color w:val="auto"/>
                <w:szCs w:val="24"/>
              </w:rPr>
              <w:t xml:space="preserve">__, </w:t>
            </w:r>
            <w:r w:rsidR="0008010D">
              <w:rPr>
                <w:rFonts w:ascii="Arial Narrow" w:hAnsi="Arial Narrow"/>
                <w:color w:val="auto"/>
                <w:szCs w:val="24"/>
              </w:rPr>
              <w:t>KS</w:t>
            </w:r>
            <w:r w:rsidR="00D14031">
              <w:rPr>
                <w:rFonts w:ascii="Arial Narrow" w:hAnsi="Arial Narrow"/>
                <w:color w:val="auto"/>
                <w:szCs w:val="24"/>
              </w:rPr>
              <w:t xml:space="preserve">: </w:t>
            </w:r>
            <w:r w:rsidR="00204337">
              <w:rPr>
                <w:rFonts w:ascii="Arial Narrow" w:hAnsi="Arial Narrow"/>
                <w:color w:val="auto"/>
                <w:szCs w:val="24"/>
              </w:rPr>
              <w:t>_</w:t>
            </w:r>
            <w:r w:rsidR="00D14031">
              <w:rPr>
                <w:rFonts w:ascii="Arial Narrow" w:hAnsi="Arial Narrow"/>
                <w:color w:val="auto"/>
                <w:szCs w:val="24"/>
              </w:rPr>
              <w:t>__</w:t>
            </w:r>
            <w:r>
              <w:rPr>
                <w:rFonts w:ascii="Arial Narrow" w:hAnsi="Arial Narrow"/>
                <w:color w:val="auto"/>
                <w:szCs w:val="24"/>
              </w:rPr>
              <w:t>, NL: _</w:t>
            </w:r>
            <w:r w:rsidR="00204337">
              <w:rPr>
                <w:rFonts w:ascii="Arial Narrow" w:hAnsi="Arial Narrow"/>
                <w:color w:val="auto"/>
                <w:szCs w:val="24"/>
              </w:rPr>
              <w:t>_</w:t>
            </w:r>
            <w:r>
              <w:rPr>
                <w:rFonts w:ascii="Arial Narrow" w:hAnsi="Arial Narrow"/>
                <w:color w:val="auto"/>
                <w:szCs w:val="24"/>
              </w:rPr>
              <w:t>_, RS: _</w:t>
            </w:r>
            <w:r w:rsidR="00204337">
              <w:rPr>
                <w:rFonts w:ascii="Arial Narrow" w:hAnsi="Arial Narrow"/>
                <w:color w:val="auto"/>
                <w:szCs w:val="24"/>
              </w:rPr>
              <w:t>_</w:t>
            </w:r>
            <w:r>
              <w:rPr>
                <w:rFonts w:ascii="Arial Narrow" w:hAnsi="Arial Narrow"/>
                <w:color w:val="auto"/>
                <w:szCs w:val="24"/>
              </w:rPr>
              <w:t>_, DM: _</w:t>
            </w:r>
            <w:r w:rsidR="00204337">
              <w:rPr>
                <w:rFonts w:ascii="Arial Narrow" w:hAnsi="Arial Narrow"/>
                <w:color w:val="auto"/>
                <w:szCs w:val="24"/>
              </w:rPr>
              <w:t>_</w:t>
            </w:r>
            <w:r>
              <w:rPr>
                <w:rFonts w:ascii="Arial Narrow" w:hAnsi="Arial Narrow"/>
                <w:color w:val="auto"/>
                <w:szCs w:val="24"/>
              </w:rPr>
              <w:t>_</w:t>
            </w:r>
          </w:p>
        </w:tc>
        <w:tc>
          <w:tcPr>
            <w:tcW w:w="1448" w:type="dxa"/>
          </w:tcPr>
          <w:p w14:paraId="0B8730BF" w14:textId="6DD0765A" w:rsidR="007957C6" w:rsidRPr="00F85EDE" w:rsidRDefault="007957C6" w:rsidP="00D0550B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7660FD9E" w14:textId="77777777" w:rsidTr="00AC3FAC">
        <w:trPr>
          <w:trHeight w:val="360"/>
        </w:trPr>
        <w:tc>
          <w:tcPr>
            <w:tcW w:w="830" w:type="dxa"/>
          </w:tcPr>
          <w:p w14:paraId="25D0430B" w14:textId="34A38A6E" w:rsidR="00C71C3A" w:rsidRPr="00F85EDE" w:rsidRDefault="00C71C3A" w:rsidP="00D0550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41A8C1C8" w14:textId="2E169EB7" w:rsidR="00C71C3A" w:rsidRPr="00554B86" w:rsidRDefault="00C71C3A" w:rsidP="00554B8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8" w:type="dxa"/>
          </w:tcPr>
          <w:p w14:paraId="021EE5C2" w14:textId="5C8C6718" w:rsidR="00C71C3A" w:rsidRPr="00F85EDE" w:rsidRDefault="00C71C3A" w:rsidP="00D0550B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45A88537" w14:textId="77777777" w:rsidTr="00AC3FAC">
        <w:trPr>
          <w:trHeight w:val="360"/>
        </w:trPr>
        <w:tc>
          <w:tcPr>
            <w:tcW w:w="830" w:type="dxa"/>
          </w:tcPr>
          <w:p w14:paraId="493F8FD6" w14:textId="1B45C3A7" w:rsidR="00C71C3A" w:rsidRPr="00F85EDE" w:rsidRDefault="00204337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8512" w:type="dxa"/>
          </w:tcPr>
          <w:p w14:paraId="58DE3109" w14:textId="77777777" w:rsidR="00C71C3A" w:rsidRDefault="007D44B3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Comments for the Good of the School</w:t>
            </w:r>
          </w:p>
          <w:p w14:paraId="012ED5F6" w14:textId="6CC948B6" w:rsidR="007D44B3" w:rsidRPr="007D44B3" w:rsidRDefault="007D44B3" w:rsidP="007D44B3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Public Comment</w:t>
            </w:r>
          </w:p>
        </w:tc>
        <w:tc>
          <w:tcPr>
            <w:tcW w:w="1448" w:type="dxa"/>
          </w:tcPr>
          <w:p w14:paraId="7CD2FFB4" w14:textId="260F028D" w:rsidR="00C71C3A" w:rsidRPr="00F85EDE" w:rsidRDefault="00C71C3A" w:rsidP="00D0550B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602B632B" w14:textId="77777777" w:rsidTr="00AC3FAC">
        <w:trPr>
          <w:trHeight w:val="360"/>
        </w:trPr>
        <w:tc>
          <w:tcPr>
            <w:tcW w:w="830" w:type="dxa"/>
          </w:tcPr>
          <w:p w14:paraId="2259EE5B" w14:textId="7A08DFA2" w:rsidR="00C71C3A" w:rsidRDefault="00204337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</w:t>
            </w:r>
          </w:p>
          <w:p w14:paraId="4C5B25D9" w14:textId="77777777" w:rsidR="003F69DE" w:rsidRDefault="003F69DE" w:rsidP="00D0550B">
            <w:pPr>
              <w:rPr>
                <w:rFonts w:ascii="Arial Narrow" w:hAnsi="Arial Narrow"/>
                <w:szCs w:val="24"/>
              </w:rPr>
            </w:pPr>
          </w:p>
          <w:p w14:paraId="43BA23DB" w14:textId="01992968" w:rsidR="003F69DE" w:rsidRPr="00F85EDE" w:rsidRDefault="003F69DE" w:rsidP="00D0550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2410171B" w14:textId="77777777" w:rsidR="007D44B3" w:rsidRDefault="007D44B3" w:rsidP="007D44B3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New Business:</w:t>
            </w:r>
          </w:p>
          <w:p w14:paraId="241CBD5B" w14:textId="472FDFDF" w:rsidR="007D44B3" w:rsidRDefault="007D44B3" w:rsidP="007D44B3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Resolution</w:t>
            </w:r>
            <w:r w:rsidR="00910033">
              <w:rPr>
                <w:rFonts w:ascii="Arial Narrow" w:hAnsi="Arial Narrow"/>
                <w:szCs w:val="24"/>
              </w:rPr>
              <w:t>: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910033">
              <w:rPr>
                <w:rFonts w:ascii="Arial Narrow" w:hAnsi="Arial Narrow"/>
                <w:b/>
                <w:szCs w:val="24"/>
                <w:u w:val="single"/>
              </w:rPr>
              <w:t>250310-01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bookmarkStart w:id="0" w:name="_GoBack"/>
            <w:bookmarkEnd w:id="0"/>
          </w:p>
          <w:p w14:paraId="2518A908" w14:textId="77777777" w:rsidR="007D44B3" w:rsidRDefault="007D44B3" w:rsidP="007D44B3">
            <w:pPr>
              <w:pStyle w:val="ListParagraph"/>
              <w:ind w:left="111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Authorizing the Superintendent to Act on Behalf of the District for Land</w:t>
            </w:r>
          </w:p>
          <w:p w14:paraId="333D334A" w14:textId="77777777" w:rsidR="007D44B3" w:rsidRDefault="007D44B3" w:rsidP="007D44B3">
            <w:pPr>
              <w:pStyle w:val="ListParagraph"/>
              <w:ind w:left="111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Purchase</w:t>
            </w:r>
          </w:p>
          <w:p w14:paraId="6C283648" w14:textId="52B37965" w:rsidR="007D44B3" w:rsidRPr="007D44B3" w:rsidRDefault="007D44B3" w:rsidP="007D44B3">
            <w:pPr>
              <w:pStyle w:val="ListParagraph"/>
              <w:ind w:left="111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Motion to approve the resolution    M: _____   S: _____    Vote: _____</w:t>
            </w:r>
          </w:p>
        </w:tc>
        <w:tc>
          <w:tcPr>
            <w:tcW w:w="1448" w:type="dxa"/>
          </w:tcPr>
          <w:p w14:paraId="5F434791" w14:textId="77777777" w:rsidR="00C71C3A" w:rsidRDefault="00C71C3A" w:rsidP="00D0550B">
            <w:pPr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>Info</w:t>
            </w:r>
          </w:p>
          <w:p w14:paraId="0D5E2928" w14:textId="77777777" w:rsidR="007D44B3" w:rsidRDefault="007D44B3" w:rsidP="00D0550B">
            <w:pPr>
              <w:rPr>
                <w:rFonts w:ascii="Arial Narrow" w:hAnsi="Arial Narrow"/>
                <w:szCs w:val="24"/>
              </w:rPr>
            </w:pPr>
          </w:p>
          <w:p w14:paraId="52CFE9E1" w14:textId="77777777" w:rsidR="007D44B3" w:rsidRDefault="007D44B3" w:rsidP="00D0550B">
            <w:pPr>
              <w:rPr>
                <w:rFonts w:ascii="Arial Narrow" w:hAnsi="Arial Narrow"/>
                <w:szCs w:val="24"/>
              </w:rPr>
            </w:pPr>
          </w:p>
          <w:p w14:paraId="5DB7685B" w14:textId="065CC329" w:rsidR="007D44B3" w:rsidRPr="00F85EDE" w:rsidRDefault="007D44B3" w:rsidP="00D0550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Action</w:t>
            </w:r>
          </w:p>
        </w:tc>
      </w:tr>
      <w:tr w:rsidR="00C71C3A" w:rsidRPr="00F85EDE" w14:paraId="21F6D96B" w14:textId="77777777" w:rsidTr="00AC3FAC">
        <w:trPr>
          <w:trHeight w:val="360"/>
        </w:trPr>
        <w:tc>
          <w:tcPr>
            <w:tcW w:w="830" w:type="dxa"/>
          </w:tcPr>
          <w:p w14:paraId="77E3B6CB" w14:textId="1109390E" w:rsidR="00C71C3A" w:rsidRPr="00F85EDE" w:rsidRDefault="00C71C3A" w:rsidP="00D0550B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36648F4A" w14:textId="62D485C4" w:rsidR="003F69DE" w:rsidRPr="00554B86" w:rsidRDefault="003F69DE" w:rsidP="00554B8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8" w:type="dxa"/>
          </w:tcPr>
          <w:p w14:paraId="4AD9D616" w14:textId="4577FE11" w:rsidR="00C71C3A" w:rsidRPr="00F85EDE" w:rsidRDefault="00C71C3A" w:rsidP="00D0550B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745A124D" w14:textId="77777777" w:rsidTr="00AC3FAC">
        <w:trPr>
          <w:trHeight w:val="360"/>
        </w:trPr>
        <w:tc>
          <w:tcPr>
            <w:tcW w:w="830" w:type="dxa"/>
          </w:tcPr>
          <w:p w14:paraId="7351D46C" w14:textId="406459E6" w:rsidR="003F69DE" w:rsidRPr="00D507CA" w:rsidRDefault="00204337" w:rsidP="00D0550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</w:t>
            </w:r>
          </w:p>
        </w:tc>
        <w:tc>
          <w:tcPr>
            <w:tcW w:w="8512" w:type="dxa"/>
          </w:tcPr>
          <w:p w14:paraId="7971D27D" w14:textId="23EAB113" w:rsidR="00CC3233" w:rsidRPr="00554B86" w:rsidRDefault="00CC3233" w:rsidP="00554B86">
            <w:pPr>
              <w:pStyle w:val="ListBullet"/>
              <w:numPr>
                <w:ilvl w:val="0"/>
                <w:numId w:val="0"/>
              </w:numPr>
              <w:rPr>
                <w:rFonts w:ascii="Arial Narrow" w:hAnsi="Arial Narrow"/>
                <w:szCs w:val="22"/>
              </w:rPr>
            </w:pPr>
            <w:r w:rsidRPr="00554B86">
              <w:rPr>
                <w:rFonts w:ascii="Arial Narrow" w:hAnsi="Arial Narrow"/>
                <w:b/>
                <w:szCs w:val="22"/>
              </w:rPr>
              <w:t xml:space="preserve"> </w:t>
            </w:r>
            <w:r w:rsidR="007D44B3" w:rsidRPr="007D44B3">
              <w:rPr>
                <w:rFonts w:ascii="Arial Narrow" w:hAnsi="Arial Narrow"/>
                <w:szCs w:val="22"/>
              </w:rPr>
              <w:t>Adjournment</w:t>
            </w:r>
            <w:r w:rsidR="007D44B3">
              <w:rPr>
                <w:rFonts w:ascii="Arial Narrow" w:hAnsi="Arial Narrow"/>
                <w:b/>
                <w:szCs w:val="22"/>
              </w:rPr>
              <w:t>: ___________</w:t>
            </w:r>
          </w:p>
          <w:p w14:paraId="0B913150" w14:textId="612BF1F6" w:rsidR="00A60C25" w:rsidRPr="00B3361C" w:rsidRDefault="00A60C25" w:rsidP="00B3361C">
            <w:pPr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8" w:type="dxa"/>
          </w:tcPr>
          <w:p w14:paraId="556E0A42" w14:textId="4CC39334" w:rsidR="00AB73B7" w:rsidRDefault="00C71C3A" w:rsidP="00D0550B">
            <w:pPr>
              <w:rPr>
                <w:rFonts w:ascii="Arial Narrow" w:hAnsi="Arial Narrow"/>
                <w:szCs w:val="24"/>
              </w:rPr>
            </w:pPr>
            <w:r w:rsidRPr="00F85EDE">
              <w:rPr>
                <w:rFonts w:ascii="Arial Narrow" w:hAnsi="Arial Narrow"/>
                <w:szCs w:val="24"/>
              </w:rPr>
              <w:t xml:space="preserve"> </w:t>
            </w:r>
          </w:p>
          <w:p w14:paraId="5C1D8A93" w14:textId="21CA3E8D" w:rsidR="00CC3233" w:rsidRPr="00F85EDE" w:rsidRDefault="00CC3233" w:rsidP="00D0550B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4E6E6960" w14:textId="77777777" w:rsidTr="00AC3FAC">
        <w:trPr>
          <w:trHeight w:val="360"/>
        </w:trPr>
        <w:tc>
          <w:tcPr>
            <w:tcW w:w="830" w:type="dxa"/>
          </w:tcPr>
          <w:p w14:paraId="665910C4" w14:textId="404363B0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5B7102A6" w14:textId="4D6E0B50" w:rsidR="00CC3233" w:rsidRPr="00554B86" w:rsidRDefault="00CC3233" w:rsidP="00554B86">
            <w:pPr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1448" w:type="dxa"/>
          </w:tcPr>
          <w:p w14:paraId="197F9471" w14:textId="4CC4B58B" w:rsidR="002813B0" w:rsidRPr="00F85EDE" w:rsidRDefault="002813B0" w:rsidP="00AE3F7A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148AFE05" w14:textId="77777777" w:rsidTr="00AC3FAC">
        <w:trPr>
          <w:trHeight w:val="360"/>
        </w:trPr>
        <w:tc>
          <w:tcPr>
            <w:tcW w:w="830" w:type="dxa"/>
          </w:tcPr>
          <w:p w14:paraId="13C255A4" w14:textId="3FF1F4A6" w:rsidR="00C71C3A" w:rsidRDefault="00C71C3A" w:rsidP="00927DF3">
            <w:pPr>
              <w:rPr>
                <w:rFonts w:ascii="Arial Narrow" w:hAnsi="Arial Narrow"/>
                <w:szCs w:val="24"/>
              </w:rPr>
            </w:pPr>
          </w:p>
          <w:p w14:paraId="7FB63C8E" w14:textId="632168E7" w:rsidR="00C71C3A" w:rsidRPr="00F85EDE" w:rsidRDefault="00C71C3A" w:rsidP="00927DF3">
            <w:pPr>
              <w:rPr>
                <w:rFonts w:ascii="Arial Narrow" w:hAnsi="Arial Narrow"/>
                <w:color w:val="auto"/>
                <w:szCs w:val="24"/>
              </w:rPr>
            </w:pPr>
          </w:p>
        </w:tc>
        <w:tc>
          <w:tcPr>
            <w:tcW w:w="8512" w:type="dxa"/>
          </w:tcPr>
          <w:p w14:paraId="61B575C1" w14:textId="675195F0" w:rsidR="00C71C3A" w:rsidRPr="00204337" w:rsidRDefault="00C71C3A" w:rsidP="0020433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3E1969" w14:textId="240078D4" w:rsidR="00C71C3A" w:rsidRPr="0008010D" w:rsidRDefault="00C71C3A" w:rsidP="00392DDA">
            <w:pPr>
              <w:pStyle w:val="ListParagraph"/>
              <w:ind w:left="14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8" w:type="dxa"/>
          </w:tcPr>
          <w:p w14:paraId="22619482" w14:textId="3D54C71D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3FA41303" w14:textId="77777777" w:rsidTr="00AC3FAC">
        <w:trPr>
          <w:trHeight w:val="360"/>
        </w:trPr>
        <w:tc>
          <w:tcPr>
            <w:tcW w:w="830" w:type="dxa"/>
          </w:tcPr>
          <w:p w14:paraId="5B6F1247" w14:textId="640C6D0E" w:rsidR="00C71C3A" w:rsidRPr="00927DF3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16F69A2A" w14:textId="4DBBAE9D" w:rsidR="00C71C3A" w:rsidRPr="007D44B3" w:rsidRDefault="00C71C3A" w:rsidP="007D44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48" w:type="dxa"/>
          </w:tcPr>
          <w:p w14:paraId="0D84EDD1" w14:textId="419BEA07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73127740" w14:textId="77777777" w:rsidTr="00AC3FAC">
        <w:trPr>
          <w:trHeight w:val="360"/>
        </w:trPr>
        <w:tc>
          <w:tcPr>
            <w:tcW w:w="830" w:type="dxa"/>
          </w:tcPr>
          <w:p w14:paraId="17A6E876" w14:textId="040608D5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7930BE1F" w14:textId="7D825B3F" w:rsidR="00C71C3A" w:rsidRPr="007D44B3" w:rsidRDefault="00C71C3A" w:rsidP="007D44B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48" w:type="dxa"/>
          </w:tcPr>
          <w:p w14:paraId="5DFAA17F" w14:textId="7E1806A4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</w:tr>
      <w:tr w:rsidR="00AE3F7A" w:rsidRPr="00F85EDE" w14:paraId="793BC7FF" w14:textId="77777777" w:rsidTr="007D44B3">
        <w:trPr>
          <w:trHeight w:val="450"/>
        </w:trPr>
        <w:tc>
          <w:tcPr>
            <w:tcW w:w="830" w:type="dxa"/>
          </w:tcPr>
          <w:p w14:paraId="55D946CC" w14:textId="77777777" w:rsidR="00AE3F7A" w:rsidRPr="00F85EDE" w:rsidRDefault="00AE3F7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0B7DE351" w14:textId="77777777" w:rsidR="00AE3F7A" w:rsidRDefault="00AE3F7A" w:rsidP="0001700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dxa"/>
          </w:tcPr>
          <w:p w14:paraId="778660C8" w14:textId="77777777" w:rsidR="00AE3F7A" w:rsidRPr="00F85EDE" w:rsidRDefault="00AE3F7A" w:rsidP="00927DF3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764F1BE6" w14:textId="77777777" w:rsidTr="00AC3FAC">
        <w:trPr>
          <w:trHeight w:val="360"/>
        </w:trPr>
        <w:tc>
          <w:tcPr>
            <w:tcW w:w="830" w:type="dxa"/>
          </w:tcPr>
          <w:p w14:paraId="25E89C05" w14:textId="2F5EFD79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67B64175" w14:textId="7FB5A93C" w:rsidR="00C71C3A" w:rsidRPr="00017006" w:rsidRDefault="00C71C3A" w:rsidP="0001700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dxa"/>
          </w:tcPr>
          <w:p w14:paraId="55FA16F2" w14:textId="6B98D765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</w:tr>
      <w:tr w:rsidR="00C71C3A" w:rsidRPr="00F85EDE" w14:paraId="566CB1B3" w14:textId="77777777" w:rsidTr="00AC3FAC">
        <w:trPr>
          <w:trHeight w:val="360"/>
        </w:trPr>
        <w:tc>
          <w:tcPr>
            <w:tcW w:w="830" w:type="dxa"/>
          </w:tcPr>
          <w:p w14:paraId="29EB2A4E" w14:textId="3F49D66A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8512" w:type="dxa"/>
          </w:tcPr>
          <w:p w14:paraId="302C975E" w14:textId="1F4F4654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448" w:type="dxa"/>
          </w:tcPr>
          <w:p w14:paraId="39B7ACCB" w14:textId="034DDA4A" w:rsidR="00C71C3A" w:rsidRPr="00F85EDE" w:rsidRDefault="00C71C3A" w:rsidP="00927DF3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22EA0495" w14:textId="77777777" w:rsidR="00CA6B4F" w:rsidRPr="007957C6" w:rsidRDefault="00CA6B4F" w:rsidP="00D0550B">
      <w:pPr>
        <w:rPr>
          <w:rFonts w:ascii="Arial Narrow" w:hAnsi="Arial Narrow"/>
        </w:rPr>
      </w:pPr>
    </w:p>
    <w:sectPr w:rsidR="00CA6B4F" w:rsidRPr="007957C6" w:rsidSect="008F6D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14DA" w14:textId="77777777" w:rsidR="009D6C06" w:rsidRDefault="009D6C06">
      <w:pPr>
        <w:spacing w:after="0" w:line="240" w:lineRule="auto"/>
      </w:pPr>
      <w:r>
        <w:separator/>
      </w:r>
    </w:p>
  </w:endnote>
  <w:endnote w:type="continuationSeparator" w:id="0">
    <w:p w14:paraId="722B44D2" w14:textId="77777777" w:rsidR="009D6C06" w:rsidRDefault="009D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E8A4" w14:textId="77777777" w:rsidR="00B153BE" w:rsidRDefault="00B15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C519" w14:textId="77777777" w:rsidR="00B153BE" w:rsidRDefault="00B153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D4E1" w14:textId="77777777" w:rsidR="00B153BE" w:rsidRDefault="00B15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6AEAC" w14:textId="77777777" w:rsidR="009D6C06" w:rsidRDefault="009D6C06">
      <w:pPr>
        <w:spacing w:after="0" w:line="240" w:lineRule="auto"/>
      </w:pPr>
      <w:r>
        <w:separator/>
      </w:r>
    </w:p>
  </w:footnote>
  <w:footnote w:type="continuationSeparator" w:id="0">
    <w:p w14:paraId="28B9668E" w14:textId="77777777" w:rsidR="009D6C06" w:rsidRDefault="009D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59AC" w14:textId="77777777" w:rsidR="00B153BE" w:rsidRDefault="00B15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8B642" w14:textId="2EACCD2E" w:rsidR="00321F0D" w:rsidRPr="00B153BE" w:rsidRDefault="00321F0D" w:rsidP="00321F0D">
    <w:pPr>
      <w:pStyle w:val="Header"/>
      <w:tabs>
        <w:tab w:val="left" w:pos="8055"/>
      </w:tabs>
      <w:jc w:val="center"/>
      <w:rPr>
        <w:rFonts w:ascii="Papyrus" w:hAnsi="Papyrus"/>
        <w:b/>
        <w:sz w:val="36"/>
        <w:szCs w:val="36"/>
      </w:rPr>
    </w:pPr>
    <w:r w:rsidRPr="00B153BE">
      <w:rPr>
        <w:rFonts w:ascii="Papyrus" w:hAnsi="Papyrus"/>
        <w:b/>
        <w:sz w:val="36"/>
        <w:szCs w:val="36"/>
      </w:rPr>
      <w:t>ORCHARD PRAIRIE SCHOOL DISTRICT #123</w:t>
    </w:r>
  </w:p>
  <w:p w14:paraId="09C9260C" w14:textId="0F2241F3" w:rsidR="00C71C3A" w:rsidRPr="00B153BE" w:rsidRDefault="00AE3F7A" w:rsidP="00AE3F7A">
    <w:pPr>
      <w:pStyle w:val="Header"/>
      <w:tabs>
        <w:tab w:val="left" w:pos="8055"/>
      </w:tabs>
      <w:rPr>
        <w:rFonts w:ascii="Algerian" w:hAnsi="Algerian"/>
        <w:b/>
        <w:sz w:val="20"/>
      </w:rPr>
    </w:pPr>
    <w:r w:rsidRPr="00B153BE">
      <w:rPr>
        <w:rFonts w:ascii="Algerian" w:hAnsi="Algerian"/>
        <w:b/>
        <w:sz w:val="20"/>
      </w:rPr>
      <w:tab/>
    </w:r>
  </w:p>
  <w:p w14:paraId="20A44CA8" w14:textId="6BDF2DFC" w:rsidR="007957C6" w:rsidRPr="00B153BE" w:rsidRDefault="007957C6" w:rsidP="00321F0D">
    <w:pPr>
      <w:pStyle w:val="Header"/>
      <w:jc w:val="center"/>
      <w:rPr>
        <w:rFonts w:ascii="Arial Narrow" w:hAnsi="Arial Narrow"/>
        <w:b/>
        <w:bCs/>
        <w:szCs w:val="24"/>
      </w:rPr>
    </w:pPr>
    <w:r w:rsidRPr="00B153BE">
      <w:rPr>
        <w:rFonts w:ascii="Arial Narrow" w:hAnsi="Arial Narrow"/>
        <w:b/>
        <w:bCs/>
        <w:szCs w:val="24"/>
      </w:rPr>
      <w:t>7626 N ORCHARD PRAIRIE ROAD    SPOKANE, WA 99217</w:t>
    </w:r>
  </w:p>
  <w:p w14:paraId="3EBEED7D" w14:textId="1807BAE2" w:rsidR="00EF36A5" w:rsidRPr="007957C6" w:rsidRDefault="00EF36A5" w:rsidP="007957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23EE" w14:textId="77777777" w:rsidR="00B153BE" w:rsidRDefault="00B15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2E92501"/>
    <w:multiLevelType w:val="hybridMultilevel"/>
    <w:tmpl w:val="A5C2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92F"/>
    <w:multiLevelType w:val="hybridMultilevel"/>
    <w:tmpl w:val="1AC8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87DB6"/>
    <w:multiLevelType w:val="hybridMultilevel"/>
    <w:tmpl w:val="30A49188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34962EF4"/>
    <w:multiLevelType w:val="hybridMultilevel"/>
    <w:tmpl w:val="EE38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24BA3"/>
    <w:multiLevelType w:val="hybridMultilevel"/>
    <w:tmpl w:val="E076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C48F2"/>
    <w:multiLevelType w:val="hybridMultilevel"/>
    <w:tmpl w:val="D730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C495F"/>
    <w:multiLevelType w:val="hybridMultilevel"/>
    <w:tmpl w:val="22E0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07A59"/>
    <w:multiLevelType w:val="hybridMultilevel"/>
    <w:tmpl w:val="DF94B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7577D"/>
    <w:multiLevelType w:val="hybridMultilevel"/>
    <w:tmpl w:val="5168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84984"/>
    <w:multiLevelType w:val="hybridMultilevel"/>
    <w:tmpl w:val="8A16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43EF"/>
    <w:multiLevelType w:val="hybridMultilevel"/>
    <w:tmpl w:val="CCA6A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C6"/>
    <w:rsid w:val="00000FC5"/>
    <w:rsid w:val="00004699"/>
    <w:rsid w:val="000052CA"/>
    <w:rsid w:val="0000728E"/>
    <w:rsid w:val="0001495E"/>
    <w:rsid w:val="0001626D"/>
    <w:rsid w:val="00017006"/>
    <w:rsid w:val="00035454"/>
    <w:rsid w:val="000363D2"/>
    <w:rsid w:val="00063634"/>
    <w:rsid w:val="00064D8B"/>
    <w:rsid w:val="0006598C"/>
    <w:rsid w:val="0008010D"/>
    <w:rsid w:val="00092511"/>
    <w:rsid w:val="00095803"/>
    <w:rsid w:val="000B5158"/>
    <w:rsid w:val="000C2B2B"/>
    <w:rsid w:val="000D272A"/>
    <w:rsid w:val="000E453D"/>
    <w:rsid w:val="000F3F2B"/>
    <w:rsid w:val="000F6F74"/>
    <w:rsid w:val="00115D06"/>
    <w:rsid w:val="00126AEE"/>
    <w:rsid w:val="001325BB"/>
    <w:rsid w:val="00140DE1"/>
    <w:rsid w:val="00142369"/>
    <w:rsid w:val="00147C30"/>
    <w:rsid w:val="0016015B"/>
    <w:rsid w:val="0017103F"/>
    <w:rsid w:val="001766F3"/>
    <w:rsid w:val="00186B89"/>
    <w:rsid w:val="00192C55"/>
    <w:rsid w:val="001B0902"/>
    <w:rsid w:val="001E49CF"/>
    <w:rsid w:val="001E57FF"/>
    <w:rsid w:val="00204337"/>
    <w:rsid w:val="00206804"/>
    <w:rsid w:val="00210610"/>
    <w:rsid w:val="002813B0"/>
    <w:rsid w:val="002A61C6"/>
    <w:rsid w:val="002A7E5F"/>
    <w:rsid w:val="002C2AED"/>
    <w:rsid w:val="002E0B9C"/>
    <w:rsid w:val="002E1EE8"/>
    <w:rsid w:val="002E6287"/>
    <w:rsid w:val="002F571E"/>
    <w:rsid w:val="003001C0"/>
    <w:rsid w:val="00303AE1"/>
    <w:rsid w:val="00321F0D"/>
    <w:rsid w:val="003566F8"/>
    <w:rsid w:val="00385963"/>
    <w:rsid w:val="00385CDE"/>
    <w:rsid w:val="00392DDA"/>
    <w:rsid w:val="003949BD"/>
    <w:rsid w:val="003A05D1"/>
    <w:rsid w:val="003D2AA5"/>
    <w:rsid w:val="003D777E"/>
    <w:rsid w:val="003F5A9A"/>
    <w:rsid w:val="003F69DE"/>
    <w:rsid w:val="004129B7"/>
    <w:rsid w:val="00431CBC"/>
    <w:rsid w:val="00434EB4"/>
    <w:rsid w:val="004404C6"/>
    <w:rsid w:val="0045580A"/>
    <w:rsid w:val="00485E3D"/>
    <w:rsid w:val="004B70C4"/>
    <w:rsid w:val="004C1A2E"/>
    <w:rsid w:val="004D61A7"/>
    <w:rsid w:val="004E3787"/>
    <w:rsid w:val="004F2D3F"/>
    <w:rsid w:val="004F2F44"/>
    <w:rsid w:val="00524B92"/>
    <w:rsid w:val="0053630E"/>
    <w:rsid w:val="00554B86"/>
    <w:rsid w:val="00560F76"/>
    <w:rsid w:val="0057184E"/>
    <w:rsid w:val="00576154"/>
    <w:rsid w:val="00591FFE"/>
    <w:rsid w:val="00592296"/>
    <w:rsid w:val="0059412A"/>
    <w:rsid w:val="00596B08"/>
    <w:rsid w:val="0059736A"/>
    <w:rsid w:val="005B5CC1"/>
    <w:rsid w:val="005D33A7"/>
    <w:rsid w:val="005E76D0"/>
    <w:rsid w:val="005F60D9"/>
    <w:rsid w:val="006100BA"/>
    <w:rsid w:val="00622037"/>
    <w:rsid w:val="0063031E"/>
    <w:rsid w:val="006335C4"/>
    <w:rsid w:val="00654DE1"/>
    <w:rsid w:val="0066343B"/>
    <w:rsid w:val="00692E8D"/>
    <w:rsid w:val="00695199"/>
    <w:rsid w:val="006A26A8"/>
    <w:rsid w:val="006B7784"/>
    <w:rsid w:val="006C53B1"/>
    <w:rsid w:val="006F16F0"/>
    <w:rsid w:val="006F1CD2"/>
    <w:rsid w:val="006F703B"/>
    <w:rsid w:val="0070423A"/>
    <w:rsid w:val="00715B82"/>
    <w:rsid w:val="00722C44"/>
    <w:rsid w:val="007321C5"/>
    <w:rsid w:val="00736FD7"/>
    <w:rsid w:val="007434C2"/>
    <w:rsid w:val="007520BE"/>
    <w:rsid w:val="00793F8B"/>
    <w:rsid w:val="007957C6"/>
    <w:rsid w:val="007B174F"/>
    <w:rsid w:val="007B7C65"/>
    <w:rsid w:val="007D44B3"/>
    <w:rsid w:val="007F6F94"/>
    <w:rsid w:val="008261F7"/>
    <w:rsid w:val="00826647"/>
    <w:rsid w:val="00834B44"/>
    <w:rsid w:val="00835BD5"/>
    <w:rsid w:val="0084095C"/>
    <w:rsid w:val="00841D48"/>
    <w:rsid w:val="008437F5"/>
    <w:rsid w:val="008629FE"/>
    <w:rsid w:val="00887345"/>
    <w:rsid w:val="00895BA2"/>
    <w:rsid w:val="008C5DAC"/>
    <w:rsid w:val="008F5044"/>
    <w:rsid w:val="008F6D95"/>
    <w:rsid w:val="00906C0C"/>
    <w:rsid w:val="00910033"/>
    <w:rsid w:val="00927DF3"/>
    <w:rsid w:val="009349A5"/>
    <w:rsid w:val="00935982"/>
    <w:rsid w:val="00944E2C"/>
    <w:rsid w:val="00947BE5"/>
    <w:rsid w:val="00957417"/>
    <w:rsid w:val="009625EF"/>
    <w:rsid w:val="009704D0"/>
    <w:rsid w:val="00974D7C"/>
    <w:rsid w:val="009B03DF"/>
    <w:rsid w:val="009B2785"/>
    <w:rsid w:val="009C72D8"/>
    <w:rsid w:val="009D6C06"/>
    <w:rsid w:val="009E3D13"/>
    <w:rsid w:val="00A00CAD"/>
    <w:rsid w:val="00A11675"/>
    <w:rsid w:val="00A20F6B"/>
    <w:rsid w:val="00A24CC6"/>
    <w:rsid w:val="00A26503"/>
    <w:rsid w:val="00A30285"/>
    <w:rsid w:val="00A365D2"/>
    <w:rsid w:val="00A448C1"/>
    <w:rsid w:val="00A505FB"/>
    <w:rsid w:val="00A53A9D"/>
    <w:rsid w:val="00A60C25"/>
    <w:rsid w:val="00A71A86"/>
    <w:rsid w:val="00A743FB"/>
    <w:rsid w:val="00A800E6"/>
    <w:rsid w:val="00AA7AA0"/>
    <w:rsid w:val="00AB4981"/>
    <w:rsid w:val="00AB73B7"/>
    <w:rsid w:val="00AC3FAC"/>
    <w:rsid w:val="00AC577D"/>
    <w:rsid w:val="00AD1E95"/>
    <w:rsid w:val="00AE3F7A"/>
    <w:rsid w:val="00B0150A"/>
    <w:rsid w:val="00B13158"/>
    <w:rsid w:val="00B153BE"/>
    <w:rsid w:val="00B272A3"/>
    <w:rsid w:val="00B3361C"/>
    <w:rsid w:val="00B3508D"/>
    <w:rsid w:val="00B414A6"/>
    <w:rsid w:val="00B43495"/>
    <w:rsid w:val="00B63409"/>
    <w:rsid w:val="00B70211"/>
    <w:rsid w:val="00B90FA9"/>
    <w:rsid w:val="00BA16A4"/>
    <w:rsid w:val="00BA6C7B"/>
    <w:rsid w:val="00BB5382"/>
    <w:rsid w:val="00BF3A30"/>
    <w:rsid w:val="00C23D6A"/>
    <w:rsid w:val="00C524E9"/>
    <w:rsid w:val="00C71C3A"/>
    <w:rsid w:val="00C84D21"/>
    <w:rsid w:val="00CA6B4F"/>
    <w:rsid w:val="00CC3233"/>
    <w:rsid w:val="00CD6151"/>
    <w:rsid w:val="00CF41C7"/>
    <w:rsid w:val="00D0550B"/>
    <w:rsid w:val="00D12F74"/>
    <w:rsid w:val="00D14031"/>
    <w:rsid w:val="00D3015A"/>
    <w:rsid w:val="00D507CA"/>
    <w:rsid w:val="00D71686"/>
    <w:rsid w:val="00D923EB"/>
    <w:rsid w:val="00D94098"/>
    <w:rsid w:val="00D9672C"/>
    <w:rsid w:val="00DA16B2"/>
    <w:rsid w:val="00DA4A43"/>
    <w:rsid w:val="00DA5BEB"/>
    <w:rsid w:val="00DB6B7D"/>
    <w:rsid w:val="00DC015D"/>
    <w:rsid w:val="00DD5FF8"/>
    <w:rsid w:val="00DE395C"/>
    <w:rsid w:val="00E2411A"/>
    <w:rsid w:val="00E37225"/>
    <w:rsid w:val="00E3792E"/>
    <w:rsid w:val="00E4032A"/>
    <w:rsid w:val="00E51439"/>
    <w:rsid w:val="00E70C09"/>
    <w:rsid w:val="00E74778"/>
    <w:rsid w:val="00E7522A"/>
    <w:rsid w:val="00E77910"/>
    <w:rsid w:val="00E902F6"/>
    <w:rsid w:val="00EA3B23"/>
    <w:rsid w:val="00EC4B29"/>
    <w:rsid w:val="00EE7CB9"/>
    <w:rsid w:val="00EF36A5"/>
    <w:rsid w:val="00F04B8A"/>
    <w:rsid w:val="00F23A29"/>
    <w:rsid w:val="00F5471A"/>
    <w:rsid w:val="00F64E04"/>
    <w:rsid w:val="00F67206"/>
    <w:rsid w:val="00F85EDE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F5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ListParagraph">
    <w:name w:val="List Paragraph"/>
    <w:basedOn w:val="Normal"/>
    <w:uiPriority w:val="34"/>
    <w:unhideWhenUsed/>
    <w:qFormat/>
    <w:rsid w:val="007957C6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0B51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-Accent4">
    <w:name w:val="List Table 3 Accent 4"/>
    <w:basedOn w:val="TableNormal"/>
    <w:uiPriority w:val="48"/>
    <w:rsid w:val="000B5158"/>
    <w:pPr>
      <w:spacing w:after="0" w:line="240" w:lineRule="auto"/>
    </w:pPr>
    <w:tblPr>
      <w:tblStyleRowBandSize w:val="1"/>
      <w:tblStyleColBandSize w:val="1"/>
      <w:tblBorders>
        <w:top w:val="single" w:sz="4" w:space="0" w:color="038B30" w:themeColor="accent4"/>
        <w:left w:val="single" w:sz="4" w:space="0" w:color="038B30" w:themeColor="accent4"/>
        <w:bottom w:val="single" w:sz="4" w:space="0" w:color="038B30" w:themeColor="accent4"/>
        <w:right w:val="single" w:sz="4" w:space="0" w:color="038B3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8B30" w:themeFill="accent4"/>
      </w:tcPr>
    </w:tblStylePr>
    <w:tblStylePr w:type="lastRow">
      <w:rPr>
        <w:b/>
        <w:bCs/>
      </w:rPr>
      <w:tblPr/>
      <w:tcPr>
        <w:tcBorders>
          <w:top w:val="double" w:sz="4" w:space="0" w:color="038B3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8B30" w:themeColor="accent4"/>
          <w:right w:val="single" w:sz="4" w:space="0" w:color="038B30" w:themeColor="accent4"/>
        </w:tcBorders>
      </w:tcPr>
    </w:tblStylePr>
    <w:tblStylePr w:type="band1Horz">
      <w:tblPr/>
      <w:tcPr>
        <w:tcBorders>
          <w:top w:val="single" w:sz="4" w:space="0" w:color="038B30" w:themeColor="accent4"/>
          <w:bottom w:val="single" w:sz="4" w:space="0" w:color="038B3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8B30" w:themeColor="accent4"/>
          <w:left w:val="nil"/>
        </w:tcBorders>
      </w:tcPr>
    </w:tblStylePr>
    <w:tblStylePr w:type="swCell">
      <w:tblPr/>
      <w:tcPr>
        <w:tcBorders>
          <w:top w:val="double" w:sz="4" w:space="0" w:color="038B30" w:themeColor="accent4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D9672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on7232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EC04C4497545B5821F31A676CD6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157B9-73F1-4989-9708-A6B756FC7782}"/>
      </w:docPartPr>
      <w:docPartBody>
        <w:p w:rsidR="00475A0C" w:rsidRDefault="0048608B">
          <w:pPr>
            <w:pStyle w:val="03EC04C4497545B5821F31A676CD63F7"/>
          </w:pPr>
          <w:r w:rsidRPr="004129B7">
            <w:t>Agenda</w:t>
          </w:r>
        </w:p>
      </w:docPartBody>
    </w:docPart>
    <w:docPart>
      <w:docPartPr>
        <w:name w:val="A6C1A5114C9D49699D0DF2F3112C4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7981-8A21-4644-A87A-9863FF099CBF}"/>
      </w:docPartPr>
      <w:docPartBody>
        <w:p w:rsidR="00475A0C" w:rsidRDefault="0048608B">
          <w:pPr>
            <w:pStyle w:val="A6C1A5114C9D49699D0DF2F3112C4B7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1B97AB2DB2645838F3C07DDB163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CCDA-D4F1-4C8F-B8ED-233E9033AAC7}"/>
      </w:docPartPr>
      <w:docPartBody>
        <w:p w:rsidR="00475A0C" w:rsidRDefault="0048608B">
          <w:pPr>
            <w:pStyle w:val="F1B97AB2DB2645838F3C07DDB16300A9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0DC6D1C3333434EAAAD801BC65A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5BB7-03D7-43FD-9826-043FB8EE7BCB}"/>
      </w:docPartPr>
      <w:docPartBody>
        <w:p w:rsidR="00475A0C" w:rsidRDefault="00D73AA5" w:rsidP="00D73AA5">
          <w:pPr>
            <w:pStyle w:val="D0DC6D1C3333434EAAAD801BC65AB05F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A5"/>
    <w:rsid w:val="00061912"/>
    <w:rsid w:val="0008456E"/>
    <w:rsid w:val="000A7A7B"/>
    <w:rsid w:val="000E79FC"/>
    <w:rsid w:val="0010584F"/>
    <w:rsid w:val="00142369"/>
    <w:rsid w:val="00145C3F"/>
    <w:rsid w:val="00147E84"/>
    <w:rsid w:val="001C576D"/>
    <w:rsid w:val="00217988"/>
    <w:rsid w:val="00261C7B"/>
    <w:rsid w:val="00262B33"/>
    <w:rsid w:val="0036263A"/>
    <w:rsid w:val="00475A0C"/>
    <w:rsid w:val="0048608B"/>
    <w:rsid w:val="004B5A4F"/>
    <w:rsid w:val="00500CA6"/>
    <w:rsid w:val="0050696C"/>
    <w:rsid w:val="00545B1C"/>
    <w:rsid w:val="005B09BA"/>
    <w:rsid w:val="006019AA"/>
    <w:rsid w:val="00692E8D"/>
    <w:rsid w:val="00782B5E"/>
    <w:rsid w:val="00813344"/>
    <w:rsid w:val="00834B44"/>
    <w:rsid w:val="00894A63"/>
    <w:rsid w:val="00895BA2"/>
    <w:rsid w:val="008E2D01"/>
    <w:rsid w:val="008E6CDF"/>
    <w:rsid w:val="009033AC"/>
    <w:rsid w:val="00935982"/>
    <w:rsid w:val="009704D0"/>
    <w:rsid w:val="00974D7C"/>
    <w:rsid w:val="00996EB7"/>
    <w:rsid w:val="00A2184A"/>
    <w:rsid w:val="00A24CC6"/>
    <w:rsid w:val="00A367B3"/>
    <w:rsid w:val="00B153E8"/>
    <w:rsid w:val="00B31C37"/>
    <w:rsid w:val="00BB580A"/>
    <w:rsid w:val="00C707A9"/>
    <w:rsid w:val="00C74D91"/>
    <w:rsid w:val="00C91C7D"/>
    <w:rsid w:val="00CF394C"/>
    <w:rsid w:val="00D03216"/>
    <w:rsid w:val="00D73AA5"/>
    <w:rsid w:val="00D741E4"/>
    <w:rsid w:val="00DC7D03"/>
    <w:rsid w:val="00E25215"/>
    <w:rsid w:val="00E53B5B"/>
    <w:rsid w:val="00E87EC2"/>
    <w:rsid w:val="00F7084B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03EC04C4497545B5821F31A676CD63F7">
    <w:name w:val="03EC04C4497545B5821F31A676CD63F7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A6C1A5114C9D49699D0DF2F3112C4B78">
    <w:name w:val="A6C1A5114C9D49699D0DF2F3112C4B78"/>
  </w:style>
  <w:style w:type="paragraph" w:customStyle="1" w:styleId="F1B97AB2DB2645838F3C07DDB16300A9">
    <w:name w:val="F1B97AB2DB2645838F3C07DDB16300A9"/>
  </w:style>
  <w:style w:type="paragraph" w:styleId="ListBullet">
    <w:name w:val="List Bullet"/>
    <w:basedOn w:val="Normal"/>
    <w:uiPriority w:val="10"/>
    <w:qFormat/>
    <w:rsid w:val="00D73AA5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D0DC6D1C3333434EAAAD801BC65AB05F">
    <w:name w:val="D0DC6D1C3333434EAAAD801BC65AB05F"/>
    <w:rsid w:val="00D73AA5"/>
  </w:style>
  <w:style w:type="paragraph" w:customStyle="1" w:styleId="E86AEFDB75194FAEB9BA56D70A4F7A3D">
    <w:name w:val="E86AEFDB75194FAEB9BA56D70A4F7A3D"/>
    <w:rsid w:val="00CF3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11C1822-7B2B-45FC-8DB3-D4472606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2025-03-07T17:51:00Z</dcterms:created>
  <dcterms:modified xsi:type="dcterms:W3CDTF">2025-03-07T17:52:00Z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